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845"/>
        <w:gridCol w:w="845"/>
        <w:gridCol w:w="1138"/>
        <w:gridCol w:w="1295"/>
        <w:gridCol w:w="1911"/>
        <w:gridCol w:w="2182"/>
        <w:gridCol w:w="567"/>
      </w:tblGrid>
      <w:tr w:rsidR="00AE7CB6" w:rsidRPr="00AE7CB6" w14:paraId="7CADC82A" w14:textId="77777777" w:rsidTr="001D4EEF">
        <w:trPr>
          <w:gridAfter w:val="1"/>
          <w:wAfter w:w="567" w:type="dxa"/>
          <w:cantSplit/>
          <w:trHeight w:val="71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BBEF80" w14:textId="150FEA5B" w:rsidR="001F77D4" w:rsidRDefault="00AE7CB6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       </w:t>
            </w:r>
          </w:p>
          <w:p w14:paraId="61DFEBAC" w14:textId="7150C428" w:rsidR="00AE7CB6" w:rsidRDefault="00AE7CB6" w:rsidP="00051DB4">
            <w:pPr>
              <w:spacing w:line="240" w:lineRule="auto"/>
              <w:ind w:left="-392"/>
              <w:jc w:val="right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</w:t>
            </w:r>
          </w:p>
          <w:p w14:paraId="66610E15" w14:textId="77777777" w:rsidR="001F77D4" w:rsidRPr="001F77D4" w:rsidRDefault="001F77D4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12"/>
              </w:rPr>
            </w:pPr>
          </w:p>
          <w:p w14:paraId="34662B59" w14:textId="45086BB8" w:rsidR="00AE7CB6" w:rsidRPr="00AE7CB6" w:rsidRDefault="00AE7CB6" w:rsidP="00AE7CB6">
            <w:pPr>
              <w:spacing w:line="240" w:lineRule="auto"/>
              <w:ind w:left="-108" w:firstLine="108"/>
              <w:rPr>
                <w:rFonts w:eastAsia="Times New Roman" w:cs="Arial"/>
                <w:b/>
              </w:rPr>
            </w:pPr>
            <w:r w:rsidRPr="00AE7CB6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Pr="00AE7CB6">
              <w:rPr>
                <w:rFonts w:eastAsia="Times New Roman" w:cs="Arial"/>
                <w:b/>
              </w:rPr>
              <w:t xml:space="preserve"> </w:t>
            </w:r>
          </w:p>
          <w:p w14:paraId="4E99C880" w14:textId="77777777" w:rsidR="00AE7CB6" w:rsidRPr="00AE7CB6" w:rsidRDefault="00AE7CB6" w:rsidP="00AE7CB6">
            <w:pPr>
              <w:spacing w:line="240" w:lineRule="auto"/>
              <w:ind w:left="34" w:hanging="34"/>
              <w:rPr>
                <w:rFonts w:eastAsia="Times New Roman" w:cs="Arial"/>
                <w:b/>
                <w:sz w:val="28"/>
              </w:rPr>
            </w:pPr>
          </w:p>
        </w:tc>
      </w:tr>
      <w:tr w:rsidR="00AE7CB6" w:rsidRPr="00AE7CB6" w14:paraId="7BD645C7" w14:textId="77777777" w:rsidTr="001D4EEF">
        <w:trPr>
          <w:gridAfter w:val="1"/>
          <w:wAfter w:w="567" w:type="dxa"/>
          <w:cantSplit/>
          <w:trHeight w:val="284"/>
        </w:trPr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4E227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Laboratory identification no.  (check):</w:t>
            </w:r>
          </w:p>
        </w:tc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C56A" w14:textId="3B4E1194" w:rsidR="00AE7CB6" w:rsidRPr="00397A31" w:rsidRDefault="000C6CA0" w:rsidP="00AE7CB6">
            <w:pPr>
              <w:spacing w:line="240" w:lineRule="auto"/>
              <w:rPr>
                <w:rFonts w:eastAsia="Times New Roman"/>
                <w:b/>
                <w:sz w:val="18"/>
                <w:szCs w:val="18"/>
                <w:highlight w:val="darkRed"/>
              </w:rPr>
            </w:pPr>
            <w:r w:rsidRPr="00025686">
              <w:rPr>
                <w:rFonts w:eastAsia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ABF5D7" wp14:editId="2F02E9A9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203200</wp:posOffset>
                      </wp:positionV>
                      <wp:extent cx="2489835" cy="586740"/>
                      <wp:effectExtent l="0" t="0" r="5715" b="38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835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2572B" w14:textId="1FC8839D" w:rsidR="000C6CA0" w:rsidRDefault="000C6CA0" w:rsidP="000C6CA0">
                                  <w:pPr>
                                    <w:spacing w:line="240" w:lineRule="auto"/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8E09FE"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Results to be returned via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an </w:t>
                                  </w:r>
                                  <w:r w:rsidRPr="008E09FE"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online survey as </w:t>
                                  </w:r>
                                  <w:r w:rsidR="00BC5432"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per link below:</w:t>
                                  </w:r>
                                </w:p>
                                <w:p w14:paraId="1724658D" w14:textId="23308DC6" w:rsidR="00BC5432" w:rsidRPr="008E09FE" w:rsidRDefault="00BC5432" w:rsidP="000C6CA0">
                                  <w:pPr>
                                    <w:spacing w:line="240" w:lineRule="auto"/>
                                    <w:rPr>
                                      <w:rFonts w:cs="Arial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hyperlink r:id="rId8" w:tgtFrame="_blank" w:history="1">
                                    <w:r w:rsidRPr="00BC5432">
                                      <w:rPr>
                                        <w:rFonts w:cs="Arial"/>
                                        <w:color w:val="467886"/>
                                        <w:u w:val="single"/>
                                      </w:rPr>
                                      <w:t>NHV017 online results entry</w:t>
                                    </w:r>
                                  </w:hyperlink>
                                </w:p>
                                <w:p w14:paraId="23971332" w14:textId="77777777" w:rsidR="000C6CA0" w:rsidRDefault="000C6CA0" w:rsidP="000C6CA0">
                                  <w:pPr>
                                    <w:spacing w:line="240" w:lineRule="auto"/>
                                  </w:pPr>
                                </w:p>
                                <w:p w14:paraId="75C82CDE" w14:textId="77777777" w:rsidR="00CF7360" w:rsidRDefault="00D66F1A" w:rsidP="00CF7360">
                                  <w:pPr>
                                    <w:spacing w:line="240" w:lineRule="auto"/>
                                    <w:rPr>
                                      <w:rFonts w:cs="Arial"/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B6E3A56" w14:textId="77777777" w:rsidR="00FC2ADD" w:rsidRDefault="00FC2ADD" w:rsidP="00CF7360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BF5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23.55pt;margin-top:16pt;width:196.05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" fillcolor="white [3201]" stroked="f" strokeweight=".5pt">
                      <v:textbox>
                        <w:txbxContent>
                          <w:p w14:paraId="7DC2572B" w14:textId="1FC8839D" w:rsidR="000C6CA0" w:rsidRDefault="000C6CA0" w:rsidP="000C6CA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E09FE"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Results to be returned via 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Pr="008E09FE"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online survey as </w:t>
                            </w:r>
                            <w:r w:rsidR="00BC5432"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>per link below:</w:t>
                            </w:r>
                          </w:p>
                          <w:p w14:paraId="1724658D" w14:textId="23308DC6" w:rsidR="00BC5432" w:rsidRPr="008E09FE" w:rsidRDefault="00BC5432" w:rsidP="000C6CA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9" w:tgtFrame="_blank" w:history="1">
                              <w:r w:rsidRPr="00BC5432">
                                <w:rPr>
                                  <w:rFonts w:cs="Arial"/>
                                  <w:color w:val="467886"/>
                                  <w:u w:val="single"/>
                                </w:rPr>
                                <w:t>NHV017 online results entry</w:t>
                              </w:r>
                            </w:hyperlink>
                          </w:p>
                          <w:p w14:paraId="23971332" w14:textId="77777777" w:rsidR="000C6CA0" w:rsidRDefault="000C6CA0" w:rsidP="000C6CA0">
                            <w:pPr>
                              <w:spacing w:line="240" w:lineRule="auto"/>
                            </w:pPr>
                          </w:p>
                          <w:p w14:paraId="75C82CDE" w14:textId="77777777" w:rsidR="00CF7360" w:rsidRDefault="00D66F1A" w:rsidP="00CF736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6E3A56" w14:textId="77777777" w:rsidR="00FC2ADD" w:rsidRDefault="00FC2ADD" w:rsidP="00CF7360">
                            <w:pPr>
                              <w:spacing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360" w:rsidRPr="00025686">
              <w:rPr>
                <w:rFonts w:eastAsia="Times New Roman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CAC6D9" wp14:editId="073B2D2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93980</wp:posOffset>
                      </wp:positionV>
                      <wp:extent cx="2597150" cy="811530"/>
                      <wp:effectExtent l="0" t="0" r="1270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0" cy="8115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252A" id="Rectangle 9" o:spid="_x0000_s1026" style="position:absolute;margin-left:118.7pt;margin-top:7.4pt;width:204.5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="00025686" w:rsidRPr="00025686">
              <w:rPr>
                <w:rFonts w:eastAsia="Times New Roman"/>
                <w:b/>
                <w:sz w:val="18"/>
                <w:szCs w:val="18"/>
              </w:rPr>
              <w:t>Lab No.</w:t>
            </w:r>
          </w:p>
        </w:tc>
      </w:tr>
      <w:tr w:rsidR="00AE7CB6" w:rsidRPr="00AE7CB6" w14:paraId="4D0C81BB" w14:textId="77777777" w:rsidTr="001D4EEF">
        <w:trPr>
          <w:gridAfter w:val="1"/>
          <w:wAfter w:w="567" w:type="dxa"/>
          <w:cantSplit/>
          <w:trHeight w:val="355"/>
        </w:trPr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FCE10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Dispatch date:</w:t>
            </w:r>
          </w:p>
        </w:tc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35DF" w14:textId="37394085" w:rsidR="00AE7CB6" w:rsidRPr="00025686" w:rsidRDefault="00025686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03</w:t>
            </w:r>
            <w:r w:rsidR="00C50E3D" w:rsidRPr="00025686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November</w:t>
            </w:r>
            <w:r w:rsidR="00C50E3D" w:rsidRPr="00025686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7546EDDA" w14:textId="77777777" w:rsidTr="001D4EEF">
        <w:trPr>
          <w:gridAfter w:val="1"/>
          <w:wAfter w:w="567" w:type="dxa"/>
          <w:cantSplit/>
          <w:trHeight w:val="355"/>
        </w:trPr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9B4FA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Final date for return of results:</w:t>
            </w:r>
          </w:p>
        </w:tc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D70E" w14:textId="7505C8C2" w:rsidR="00AE7CB6" w:rsidRPr="00025686" w:rsidRDefault="00025686" w:rsidP="00365A5B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05</w:t>
            </w:r>
            <w:r w:rsidR="00D66F1A" w:rsidRPr="00025686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December</w:t>
            </w:r>
            <w:r w:rsidR="00D66F1A" w:rsidRPr="00025686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45C99BF2" w14:textId="77777777" w:rsidTr="001D4EEF">
        <w:trPr>
          <w:gridAfter w:val="1"/>
          <w:wAfter w:w="567" w:type="dxa"/>
          <w:cantSplit/>
          <w:trHeight w:val="1768"/>
        </w:trPr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FC620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bookmarkStart w:id="0" w:name="_Hlk187664824"/>
          </w:p>
          <w:p w14:paraId="070082D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AE7CB6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39A7EA9D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79E05C94" w14:textId="6228B3EC" w:rsidR="00AE7CB6" w:rsidRPr="00AE7CB6" w:rsidRDefault="00EE5879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2F4C87E9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2606D016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London, NW9 5EQ, UK.        </w:t>
            </w:r>
          </w:p>
          <w:p w14:paraId="6413505B" w14:textId="77777777" w:rsidR="00AE7CB6" w:rsidRPr="00AE7CB6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53FEAAB8" w14:textId="49BDD8F1" w:rsidR="00AE7CB6" w:rsidRPr="00AE7CB6" w:rsidRDefault="008C68F5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e-mail: foodeqa@ukhsa</w:t>
            </w:r>
            <w:r w:rsidR="00AE7CB6" w:rsidRPr="00AE7CB6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831C1" w14:textId="77777777" w:rsidR="00AE7CB6" w:rsidRPr="00025686" w:rsidRDefault="00AE7CB6" w:rsidP="00AE7CB6">
            <w:pPr>
              <w:spacing w:line="240" w:lineRule="auto"/>
              <w:rPr>
                <w:rFonts w:eastAsia="Times New Roman" w:cs="Arial"/>
                <w:b/>
                <w:i/>
                <w:sz w:val="18"/>
              </w:rPr>
            </w:pPr>
          </w:p>
        </w:tc>
      </w:tr>
      <w:bookmarkEnd w:id="0"/>
      <w:tr w:rsidR="00AE7CB6" w:rsidRPr="00AE7CB6" w14:paraId="0BA79535" w14:textId="77777777" w:rsidTr="001D4EEF">
        <w:trPr>
          <w:gridAfter w:val="1"/>
          <w:wAfter w:w="567" w:type="dxa"/>
          <w:cantSplit/>
          <w:trHeight w:val="143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18735" w14:textId="77777777" w:rsidR="00AE7CB6" w:rsidRDefault="00AE7CB6" w:rsidP="00B6244C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7F25B449" w14:textId="78973169" w:rsidR="00D97833" w:rsidRDefault="00D97833" w:rsidP="00B6244C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hyperlink r:id="rId10" w:history="1">
              <w:r w:rsidRPr="00D97833">
                <w:rPr>
                  <w:color w:val="0000FF"/>
                  <w:u w:val="single"/>
                </w:rPr>
                <w:t>Norovirus and Hepatitis A - Food and Environmental Proficiency Testing Unit</w:t>
              </w:r>
            </w:hyperlink>
          </w:p>
          <w:p w14:paraId="62705CDE" w14:textId="77777777" w:rsidR="00D97833" w:rsidRPr="00AE7CB6" w:rsidRDefault="00D97833" w:rsidP="00B6244C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7CB6" w:rsidRPr="00AE7CB6" w14:paraId="0B36B863" w14:textId="77777777" w:rsidTr="001D4EEF">
        <w:trPr>
          <w:cantSplit/>
          <w:trHeight w:val="576"/>
        </w:trPr>
        <w:tc>
          <w:tcPr>
            <w:tcW w:w="10206" w:type="dxa"/>
            <w:gridSpan w:val="8"/>
            <w:vAlign w:val="center"/>
          </w:tcPr>
          <w:p w14:paraId="3713BC97" w14:textId="77777777" w:rsidR="00AE7CB6" w:rsidRPr="00AE7CB6" w:rsidRDefault="0004696E" w:rsidP="00D66F1A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Cs/>
                <w:sz w:val="28"/>
                <w:szCs w:val="28"/>
              </w:rPr>
            </w:pPr>
            <w:r w:rsidRPr="0004696E">
              <w:rPr>
                <w:rFonts w:eastAsia="Times New Roman" w:cs="Arial"/>
                <w:b/>
                <w:sz w:val="28"/>
                <w:szCs w:val="28"/>
              </w:rPr>
              <w:t xml:space="preserve">Norovirus and Hepatitis A Virus Scheme </w:t>
            </w:r>
            <w:r w:rsidR="00AE7CB6" w:rsidRPr="00AE7CB6">
              <w:rPr>
                <w:rFonts w:eastAsia="Times New Roman" w:cs="Arial"/>
                <w:b/>
                <w:bCs/>
                <w:sz w:val="28"/>
                <w:szCs w:val="28"/>
              </w:rPr>
              <w:t>- Request/Report Form</w:t>
            </w:r>
          </w:p>
        </w:tc>
      </w:tr>
      <w:tr w:rsidR="00455ECF" w:rsidRPr="00AE7CB6" w14:paraId="0040565A" w14:textId="77777777" w:rsidTr="001D4EEF">
        <w:trPr>
          <w:trHeight w:val="403"/>
        </w:trPr>
        <w:tc>
          <w:tcPr>
            <w:tcW w:w="4251" w:type="dxa"/>
            <w:gridSpan w:val="4"/>
            <w:vAlign w:val="center"/>
          </w:tcPr>
          <w:p w14:paraId="4D4C6509" w14:textId="13BA82FB" w:rsidR="00455ECF" w:rsidRPr="0040073B" w:rsidRDefault="00D66F1A" w:rsidP="00051DB4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Distribution No: </w:t>
            </w:r>
            <w:r w:rsidR="00E162B7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="00025686">
              <w:rPr>
                <w:rFonts w:eastAsia="Times New Roman"/>
                <w:b/>
                <w:bCs/>
                <w:sz w:val="20"/>
                <w:szCs w:val="20"/>
              </w:rPr>
              <w:t>HV017</w:t>
            </w:r>
          </w:p>
        </w:tc>
        <w:tc>
          <w:tcPr>
            <w:tcW w:w="5955" w:type="dxa"/>
            <w:gridSpan w:val="4"/>
            <w:vAlign w:val="center"/>
          </w:tcPr>
          <w:p w14:paraId="06CCF785" w14:textId="0C1F94EF" w:rsidR="00455ECF" w:rsidRPr="0040073B" w:rsidRDefault="00455ECF" w:rsidP="00051DB4">
            <w:pPr>
              <w:keepNext/>
              <w:spacing w:line="240" w:lineRule="auto"/>
              <w:ind w:left="-108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40073B">
              <w:rPr>
                <w:rFonts w:eastAsia="Times New Roman"/>
                <w:b/>
                <w:bCs/>
                <w:sz w:val="20"/>
                <w:szCs w:val="20"/>
              </w:rPr>
              <w:t xml:space="preserve"> Sample </w:t>
            </w:r>
            <w:r w:rsidR="00B81C5C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Pr="0040073B">
              <w:rPr>
                <w:rFonts w:eastAsia="Times New Roman"/>
                <w:b/>
                <w:bCs/>
                <w:sz w:val="20"/>
                <w:szCs w:val="20"/>
              </w:rPr>
              <w:t>umbers</w:t>
            </w:r>
            <w:r w:rsidRPr="00D66F1A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  <w:r w:rsidR="00025686" w:rsidRPr="00025686">
              <w:rPr>
                <w:rFonts w:eastAsia="Times New Roman"/>
                <w:b/>
                <w:bCs/>
                <w:sz w:val="20"/>
                <w:szCs w:val="20"/>
              </w:rPr>
              <w:t>NHV0033</w:t>
            </w:r>
            <w:r w:rsidR="00051DB4" w:rsidRPr="00025686">
              <w:rPr>
                <w:rFonts w:eastAsia="Times New Roman"/>
                <w:b/>
                <w:bCs/>
                <w:sz w:val="20"/>
                <w:szCs w:val="20"/>
              </w:rPr>
              <w:t xml:space="preserve"> and </w:t>
            </w:r>
            <w:r w:rsidR="00025686" w:rsidRPr="00025686">
              <w:rPr>
                <w:rFonts w:eastAsia="Times New Roman"/>
                <w:b/>
                <w:bCs/>
                <w:sz w:val="20"/>
                <w:szCs w:val="20"/>
              </w:rPr>
              <w:t>NHV0034</w:t>
            </w:r>
          </w:p>
        </w:tc>
      </w:tr>
      <w:tr w:rsidR="007D677E" w:rsidRPr="00AE7CB6" w14:paraId="65B7DE84" w14:textId="77777777" w:rsidTr="00D97833">
        <w:trPr>
          <w:trHeight w:hRule="exact" w:val="545"/>
        </w:trPr>
        <w:tc>
          <w:tcPr>
            <w:tcW w:w="4251" w:type="dxa"/>
            <w:gridSpan w:val="4"/>
            <w:vAlign w:val="center"/>
          </w:tcPr>
          <w:p w14:paraId="3F3D748A" w14:textId="77777777" w:rsidR="007D677E" w:rsidRPr="003A522B" w:rsidRDefault="007D677E" w:rsidP="007D677E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 xml:space="preserve">Download the </w:t>
            </w:r>
            <w:r>
              <w:rPr>
                <w:rFonts w:eastAsia="Times New Roman" w:cs="Arial"/>
                <w:sz w:val="20"/>
                <w:szCs w:val="20"/>
              </w:rPr>
              <w:t>instruction</w:t>
            </w:r>
            <w:r w:rsidRPr="003A522B">
              <w:rPr>
                <w:rFonts w:eastAsia="Times New Roman" w:cs="Arial"/>
                <w:sz w:val="20"/>
                <w:szCs w:val="20"/>
              </w:rPr>
              <w:t xml:space="preserve"> sheet:</w:t>
            </w:r>
          </w:p>
        </w:tc>
        <w:tc>
          <w:tcPr>
            <w:tcW w:w="5955" w:type="dxa"/>
            <w:gridSpan w:val="4"/>
            <w:vAlign w:val="center"/>
          </w:tcPr>
          <w:p w14:paraId="5C85E1FD" w14:textId="4FB60AE4" w:rsidR="002C2A3A" w:rsidRPr="00D97833" w:rsidRDefault="00D97833" w:rsidP="00D97833">
            <w:pPr>
              <w:spacing w:before="80" w:line="240" w:lineRule="auto"/>
              <w:rPr>
                <w:rFonts w:eastAsiaTheme="minorHAnsi" w:cs="Arial"/>
                <w:sz w:val="20"/>
                <w:szCs w:val="20"/>
              </w:rPr>
            </w:pPr>
            <w:hyperlink r:id="rId11" w:history="1">
              <w:r w:rsidRPr="00D97833">
                <w:rPr>
                  <w:color w:val="0000FF"/>
                  <w:sz w:val="20"/>
                  <w:szCs w:val="20"/>
                  <w:u w:val="single"/>
                </w:rPr>
                <w:t>Norovirus &amp; Hepatitis A scheme instruction sheet</w:t>
              </w:r>
            </w:hyperlink>
          </w:p>
          <w:p w14:paraId="173BA1B8" w14:textId="77777777" w:rsidR="007D677E" w:rsidRPr="00D97833" w:rsidRDefault="007D677E" w:rsidP="00E876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1F0A" w:rsidRPr="00AE7CB6" w14:paraId="6527D5CE" w14:textId="77777777" w:rsidTr="00D97833">
        <w:trPr>
          <w:trHeight w:hRule="exact" w:val="581"/>
        </w:trPr>
        <w:tc>
          <w:tcPr>
            <w:tcW w:w="4251" w:type="dxa"/>
            <w:gridSpan w:val="4"/>
            <w:vAlign w:val="center"/>
          </w:tcPr>
          <w:p w14:paraId="59E06384" w14:textId="77777777" w:rsidR="001D1F0A" w:rsidRPr="00DA5BE0" w:rsidRDefault="001D1F0A" w:rsidP="00E87670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</w:tc>
        <w:tc>
          <w:tcPr>
            <w:tcW w:w="5955" w:type="dxa"/>
            <w:gridSpan w:val="4"/>
            <w:vAlign w:val="center"/>
          </w:tcPr>
          <w:p w14:paraId="10569892" w14:textId="6EEBE86E" w:rsidR="001D1F0A" w:rsidRPr="00D97833" w:rsidRDefault="00D97833" w:rsidP="00E87670">
            <w:pPr>
              <w:spacing w:line="240" w:lineRule="auto"/>
              <w:rPr>
                <w:rFonts w:eastAsia="Times New Roman" w:cs="Arial"/>
                <w:b/>
                <w:snapToGrid w:val="0"/>
                <w:sz w:val="20"/>
                <w:szCs w:val="20"/>
                <w:lang w:val="de-DE"/>
              </w:rPr>
            </w:pPr>
            <w:hyperlink r:id="rId12" w:history="1">
              <w:r w:rsidRPr="00D97833">
                <w:rPr>
                  <w:color w:val="0000FF"/>
                  <w:sz w:val="20"/>
                  <w:szCs w:val="20"/>
                  <w:u w:val="single"/>
                </w:rPr>
                <w:t>Safety Data Sheet - LENTICULE</w:t>
              </w:r>
            </w:hyperlink>
          </w:p>
        </w:tc>
      </w:tr>
      <w:tr w:rsidR="001D1F0A" w:rsidRPr="00AE7CB6" w14:paraId="38A8DEF5" w14:textId="77777777" w:rsidTr="001D4EEF">
        <w:trPr>
          <w:trHeight w:hRule="exact" w:val="444"/>
        </w:trPr>
        <w:tc>
          <w:tcPr>
            <w:tcW w:w="10206" w:type="dxa"/>
            <w:gridSpan w:val="8"/>
            <w:vAlign w:val="center"/>
          </w:tcPr>
          <w:p w14:paraId="44422597" w14:textId="77777777" w:rsidR="001D1F0A" w:rsidRPr="00AE7CB6" w:rsidRDefault="001D1F0A" w:rsidP="00E87670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E7CB6">
              <w:rPr>
                <w:rFonts w:eastAsia="Times New Roman"/>
                <w:b/>
                <w:i/>
                <w:sz w:val="20"/>
                <w:szCs w:val="20"/>
              </w:rPr>
              <w:t xml:space="preserve">If you cannot examine any of these samples </w:t>
            </w:r>
            <w:r>
              <w:rPr>
                <w:rFonts w:eastAsia="Times New Roman"/>
                <w:b/>
                <w:i/>
                <w:sz w:val="20"/>
                <w:szCs w:val="20"/>
              </w:rPr>
              <w:t>return your results as ‘Not examined’</w:t>
            </w:r>
          </w:p>
        </w:tc>
      </w:tr>
      <w:tr w:rsidR="00AE7CB6" w:rsidRPr="00AE7CB6" w14:paraId="231E9C15" w14:textId="77777777" w:rsidTr="001D4EEF">
        <w:trPr>
          <w:trHeight w:val="774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17E3352" w14:textId="77777777" w:rsidR="00AE7CB6" w:rsidRPr="00AE7CB6" w:rsidRDefault="00AE7CB6" w:rsidP="00AE7CB6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AE7CB6">
              <w:rPr>
                <w:rFonts w:eastAsia="Times New Roman"/>
                <w:b/>
                <w:bCs/>
                <w:sz w:val="20"/>
                <w:szCs w:val="20"/>
              </w:rPr>
              <w:t>Request:</w:t>
            </w:r>
          </w:p>
          <w:p w14:paraId="2183B439" w14:textId="77777777" w:rsidR="00AE7CB6" w:rsidRPr="00AE7CB6" w:rsidRDefault="00AE7CB6" w:rsidP="00AE7CB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AE7C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783" w:type="dxa"/>
            <w:gridSpan w:val="7"/>
            <w:tcBorders>
              <w:bottom w:val="single" w:sz="4" w:space="0" w:color="auto"/>
            </w:tcBorders>
            <w:vAlign w:val="center"/>
          </w:tcPr>
          <w:p w14:paraId="54A5A39B" w14:textId="77777777" w:rsidR="00AE7CB6" w:rsidRPr="00AE7CB6" w:rsidRDefault="00AE7CB6" w:rsidP="00AE7CB6">
            <w:pPr>
              <w:spacing w:line="240" w:lineRule="auto"/>
              <w:ind w:right="-64"/>
              <w:jc w:val="both"/>
              <w:rPr>
                <w:rFonts w:ascii="CG Times" w:eastAsia="Times New Roman" w:hAnsi="CG Times"/>
                <w:sz w:val="20"/>
                <w:szCs w:val="20"/>
              </w:rPr>
            </w:pPr>
          </w:p>
          <w:p w14:paraId="71825449" w14:textId="77777777" w:rsidR="00AE7CB6" w:rsidRPr="00AE7CB6" w:rsidRDefault="00AE7CB6" w:rsidP="00AE7CB6">
            <w:pPr>
              <w:numPr>
                <w:ilvl w:val="0"/>
                <w:numId w:val="1"/>
              </w:numPr>
              <w:tabs>
                <w:tab w:val="num" w:pos="432"/>
              </w:tabs>
              <w:spacing w:line="240" w:lineRule="auto"/>
              <w:ind w:left="432" w:right="-64" w:hanging="432"/>
              <w:jc w:val="both"/>
              <w:rPr>
                <w:rFonts w:ascii="CG Times" w:eastAsia="Times New Roman" w:hAnsi="CG Times"/>
                <w:sz w:val="20"/>
                <w:szCs w:val="20"/>
              </w:rPr>
            </w:pPr>
            <w:r w:rsidRPr="00AE7CB6">
              <w:rPr>
                <w:rFonts w:eastAsia="Times New Roman"/>
                <w:sz w:val="20"/>
                <w:szCs w:val="20"/>
              </w:rPr>
              <w:t xml:space="preserve">Examine for the presence of </w:t>
            </w:r>
            <w:r w:rsidR="00051DB4">
              <w:rPr>
                <w:rFonts w:eastAsia="Times New Roman"/>
                <w:sz w:val="20"/>
                <w:szCs w:val="20"/>
              </w:rPr>
              <w:t xml:space="preserve">viruses </w:t>
            </w:r>
            <w:r w:rsidR="00301CB2">
              <w:rPr>
                <w:rFonts w:eastAsia="Times New Roman"/>
                <w:sz w:val="20"/>
                <w:szCs w:val="20"/>
              </w:rPr>
              <w:t>(norovirus GI and GII, hepatitis A virus)</w:t>
            </w:r>
          </w:p>
          <w:p w14:paraId="2FE872B3" w14:textId="77777777" w:rsidR="00AE7CB6" w:rsidRPr="00365A5B" w:rsidRDefault="00E850A0" w:rsidP="00365A5B">
            <w:pPr>
              <w:numPr>
                <w:ilvl w:val="0"/>
                <w:numId w:val="1"/>
              </w:numPr>
              <w:tabs>
                <w:tab w:val="num" w:pos="432"/>
              </w:tabs>
              <w:spacing w:line="240" w:lineRule="auto"/>
              <w:ind w:left="432" w:right="-64" w:hanging="432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365A5B">
              <w:rPr>
                <w:rFonts w:eastAsia="Times New Roman"/>
                <w:sz w:val="20"/>
                <w:szCs w:val="20"/>
              </w:rPr>
              <w:t>Quantify</w:t>
            </w:r>
            <w:r w:rsidR="00AE7CB6" w:rsidRPr="00365A5B">
              <w:rPr>
                <w:rFonts w:eastAsia="Times New Roman"/>
                <w:sz w:val="20"/>
                <w:szCs w:val="20"/>
              </w:rPr>
              <w:t xml:space="preserve"> </w:t>
            </w:r>
            <w:r w:rsidR="00301CB2">
              <w:rPr>
                <w:rFonts w:eastAsia="Times New Roman"/>
                <w:sz w:val="20"/>
                <w:szCs w:val="20"/>
              </w:rPr>
              <w:t xml:space="preserve">these </w:t>
            </w:r>
            <w:r w:rsidR="00051DB4">
              <w:rPr>
                <w:rFonts w:eastAsia="Times New Roman"/>
                <w:sz w:val="20"/>
                <w:szCs w:val="20"/>
              </w:rPr>
              <w:t>viruses in the sample (if routinely done)</w:t>
            </w:r>
          </w:p>
          <w:p w14:paraId="03851260" w14:textId="77777777" w:rsidR="00365A5B" w:rsidRPr="00AE7CB6" w:rsidRDefault="00365A5B" w:rsidP="00365A5B">
            <w:pPr>
              <w:spacing w:line="240" w:lineRule="auto"/>
              <w:ind w:left="432" w:right="-64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FC2ADD" w:rsidRPr="00AE7CB6" w14:paraId="0F719A2D" w14:textId="77777777" w:rsidTr="001D4EEF">
        <w:trPr>
          <w:cantSplit/>
          <w:trHeight w:hRule="exact" w:val="371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695BD" w14:textId="77777777" w:rsidR="00FC2ADD" w:rsidRDefault="00FC2ADD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CBB51C5" w14:textId="77777777" w:rsidR="001D4EEF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93CD1CE" w14:textId="77777777" w:rsidR="001D4EEF" w:rsidRPr="00DC508D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7A24" w14:textId="77777777" w:rsidR="00FC2ADD" w:rsidRPr="00AE7CB6" w:rsidRDefault="00FC2ADD" w:rsidP="00AE7CB6">
            <w:pPr>
              <w:spacing w:line="240" w:lineRule="auto"/>
              <w:jc w:val="center"/>
              <w:rPr>
                <w:rFonts w:eastAsia="Times New Roman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F9AA9" w14:textId="77777777" w:rsidR="00FC2ADD" w:rsidRPr="00AE7CB6" w:rsidRDefault="00FC2ADD" w:rsidP="00AE7CB6">
            <w:pPr>
              <w:spacing w:line="240" w:lineRule="auto"/>
              <w:jc w:val="center"/>
              <w:rPr>
                <w:rFonts w:ascii="Tempus Sans ITC" w:eastAsia="Times New Roman" w:hAnsi="Tempus Sans ITC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083C" w14:textId="77777777" w:rsidR="00FC2ADD" w:rsidRPr="00AE7CB6" w:rsidRDefault="00FC2ADD" w:rsidP="00AE7CB6">
            <w:pPr>
              <w:spacing w:line="240" w:lineRule="auto"/>
              <w:jc w:val="center"/>
              <w:rPr>
                <w:rFonts w:ascii="Tempus Sans ITC" w:eastAsia="Times New Roman" w:hAnsi="Tempus Sans ITC" w:cs="Arial"/>
                <w:b/>
                <w:color w:val="0000FF"/>
                <w:sz w:val="28"/>
                <w:szCs w:val="28"/>
              </w:rPr>
            </w:pPr>
          </w:p>
        </w:tc>
      </w:tr>
      <w:tr w:rsidR="00680EAA" w:rsidRPr="00AE7CB6" w14:paraId="0A4A754E" w14:textId="77777777" w:rsidTr="001D4EEF">
        <w:trPr>
          <w:gridAfter w:val="6"/>
          <w:wAfter w:w="7938" w:type="dxa"/>
          <w:cantSplit/>
          <w:trHeight w:hRule="exact" w:val="331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4628D" w14:textId="743A4DE0" w:rsidR="00680EAA" w:rsidRDefault="00680EAA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365A5B">
              <w:rPr>
                <w:rFonts w:eastAsia="Times New Roman" w:cs="Arial"/>
                <w:b/>
                <w:sz w:val="20"/>
                <w:szCs w:val="20"/>
              </w:rPr>
              <w:t>Results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for </w:t>
            </w:r>
            <w:r w:rsidR="00025686">
              <w:rPr>
                <w:rFonts w:eastAsia="Times New Roman" w:cs="Arial"/>
                <w:b/>
                <w:sz w:val="20"/>
                <w:szCs w:val="20"/>
              </w:rPr>
              <w:t>NHV0033</w:t>
            </w:r>
          </w:p>
          <w:p w14:paraId="38B58986" w14:textId="77777777" w:rsidR="001D4EEF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769AC67" w14:textId="77777777" w:rsidR="001D4EEF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C07B347" w14:textId="77777777" w:rsidR="001D4EEF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E7565AF" w14:textId="77777777" w:rsidR="001D4EEF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8CAE1F0" w14:textId="77777777" w:rsidR="001D4EEF" w:rsidRPr="00DC508D" w:rsidRDefault="001D4EEF" w:rsidP="00AE7CB6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1794"/>
        <w:gridCol w:w="2103"/>
        <w:gridCol w:w="2103"/>
        <w:gridCol w:w="2103"/>
        <w:gridCol w:w="2103"/>
      </w:tblGrid>
      <w:tr w:rsidR="001D4EEF" w14:paraId="7566C3D3" w14:textId="77777777" w:rsidTr="001D4EEF">
        <w:trPr>
          <w:trHeight w:val="636"/>
        </w:trPr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DEE4" w14:textId="77777777" w:rsidR="001D4EEF" w:rsidRPr="001D4EEF" w:rsidRDefault="001D4EEF" w:rsidP="001D4EE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DBB73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D16D2" w14:textId="77777777" w:rsidR="001D4EEF" w:rsidRPr="001D4EEF" w:rsidRDefault="007B141A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Pos/neg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173A4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Ct value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9E5670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Quantity (copies/</w:t>
            </w:r>
            <w:r>
              <w:rPr>
                <w:rFonts w:eastAsia="Times New Roman" w:cs="Arial"/>
                <w:sz w:val="20"/>
                <w:szCs w:val="20"/>
              </w:rPr>
              <w:t xml:space="preserve"> sample</w:t>
            </w:r>
            <w:r w:rsidRPr="001D4EEF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1D4EEF" w14:paraId="0DA0FD17" w14:textId="77777777" w:rsidTr="001D4EEF">
        <w:tc>
          <w:tcPr>
            <w:tcW w:w="1794" w:type="dxa"/>
            <w:vMerge w:val="restart"/>
            <w:tcBorders>
              <w:top w:val="single" w:sz="12" w:space="0" w:color="auto"/>
            </w:tcBorders>
            <w:vAlign w:val="center"/>
          </w:tcPr>
          <w:p w14:paraId="02737E40" w14:textId="52CE45EA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Final</w:t>
            </w:r>
          </w:p>
          <w:p w14:paraId="23BF15D3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Results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74B4F873" w14:textId="77777777" w:rsidR="001D4EEF" w:rsidRPr="001D4EEF" w:rsidRDefault="001D4EEF" w:rsidP="001D4EEF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GI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5DAC387B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32FFA552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1475FE14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D4EEF" w14:paraId="535B8BF6" w14:textId="77777777" w:rsidTr="001D4EEF">
        <w:tc>
          <w:tcPr>
            <w:tcW w:w="1794" w:type="dxa"/>
            <w:vMerge/>
            <w:vAlign w:val="center"/>
          </w:tcPr>
          <w:p w14:paraId="741A1B31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28921DB7" w14:textId="77777777" w:rsidR="001D4EEF" w:rsidRPr="001D4EEF" w:rsidRDefault="001D4EEF" w:rsidP="001D4EEF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GII</w:t>
            </w:r>
          </w:p>
        </w:tc>
        <w:tc>
          <w:tcPr>
            <w:tcW w:w="2103" w:type="dxa"/>
            <w:vAlign w:val="center"/>
          </w:tcPr>
          <w:p w14:paraId="088AB326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4C077F16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56A3575E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D4EEF" w14:paraId="48C88D71" w14:textId="77777777" w:rsidTr="001D4EEF">
        <w:tc>
          <w:tcPr>
            <w:tcW w:w="1794" w:type="dxa"/>
            <w:vMerge/>
            <w:vAlign w:val="center"/>
          </w:tcPr>
          <w:p w14:paraId="7A153BE6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1BA7D719" w14:textId="77777777" w:rsidR="001D4EEF" w:rsidRPr="001D4EEF" w:rsidRDefault="001D4EEF" w:rsidP="001D4EEF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HAV</w:t>
            </w:r>
          </w:p>
        </w:tc>
        <w:tc>
          <w:tcPr>
            <w:tcW w:w="2103" w:type="dxa"/>
            <w:vAlign w:val="center"/>
          </w:tcPr>
          <w:p w14:paraId="10F3AD55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6F4D41C9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01E1A6CC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D4EEF" w14:paraId="7A7E0B82" w14:textId="77777777" w:rsidTr="001D4EEF">
        <w:tc>
          <w:tcPr>
            <w:tcW w:w="1794" w:type="dxa"/>
            <w:vAlign w:val="center"/>
          </w:tcPr>
          <w:p w14:paraId="50E6FDC5" w14:textId="5CB878AF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Comments</w:t>
            </w:r>
          </w:p>
        </w:tc>
        <w:tc>
          <w:tcPr>
            <w:tcW w:w="8412" w:type="dxa"/>
            <w:gridSpan w:val="4"/>
            <w:vAlign w:val="center"/>
          </w:tcPr>
          <w:p w14:paraId="48A2579E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17081534" w14:textId="77777777" w:rsid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2C222656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5257ECB" w14:textId="77777777" w:rsidR="001D4EEF" w:rsidRPr="001D4EEF" w:rsidRDefault="001D4EEF" w:rsidP="001D4EEF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662CA2A" w14:textId="6F193AAC" w:rsidR="00BF0972" w:rsidRDefault="00BF0972">
      <w:r w:rsidRPr="007C1395">
        <w:rPr>
          <w:rFonts w:eastAsia="Times New Roman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105AF9" wp14:editId="690D3161">
                <wp:simplePos x="0" y="0"/>
                <wp:positionH relativeFrom="column">
                  <wp:posOffset>-353060</wp:posOffset>
                </wp:positionH>
                <wp:positionV relativeFrom="margin">
                  <wp:posOffset>440055</wp:posOffset>
                </wp:positionV>
                <wp:extent cx="398780" cy="7429500"/>
                <wp:effectExtent l="19050" t="19050" r="20320" b="19050"/>
                <wp:wrapNone/>
                <wp:docPr id="4441907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3B4D0" w14:textId="77777777" w:rsidR="00BF0972" w:rsidRDefault="00BF0972" w:rsidP="00BF0972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3A522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</w:t>
                            </w:r>
                          </w:p>
                          <w:p w14:paraId="5BDC56BE" w14:textId="77777777" w:rsidR="00BF0972" w:rsidRPr="003A522B" w:rsidRDefault="00BF0972" w:rsidP="00BF0972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5AF9" id="Rectangle 5" o:spid="_x0000_s1027" style="position:absolute;margin-left:-27.8pt;margin-top:34.65pt;width:31.4pt;height:5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" strokecolor="#a50021" strokeweight="2.25pt">
                <v:textbox style="layout-flow:vertical;mso-layout-flow-alt:bottom-to-top">
                  <w:txbxContent>
                    <w:p w14:paraId="1323B4D0" w14:textId="77777777" w:rsidR="00BF0972" w:rsidRDefault="00BF0972" w:rsidP="00BF0972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3A522B"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</w:t>
                      </w:r>
                    </w:p>
                    <w:p w14:paraId="5BDC56BE" w14:textId="77777777" w:rsidR="00BF0972" w:rsidRPr="003A522B" w:rsidRDefault="00BF0972" w:rsidP="00BF0972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03649" w:rsidRPr="00D03649" w14:paraId="1A3100B2" w14:textId="77777777" w:rsidTr="005B5E38">
        <w:trPr>
          <w:cantSplit/>
          <w:trHeight w:hRule="exact" w:val="33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DEB78" w14:textId="77777777" w:rsidR="00BF0972" w:rsidRDefault="00BF0972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F6AD962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8C31503" w14:textId="77777777" w:rsidR="00BF0972" w:rsidRDefault="00BF0972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9403880" w14:textId="77777777" w:rsidR="00BF0972" w:rsidRDefault="00BF0972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93E1778" w14:textId="77777777" w:rsidR="00BF0972" w:rsidRDefault="00BF0972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B3DEB5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E206E84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578FC5E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A64B231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5E0A7C4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D1987BA" w14:textId="77777777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122687B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00F1565" w14:textId="4C2FA400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E192290" w14:textId="03ABE3BA" w:rsidR="00D97833" w:rsidRDefault="00D97833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DB48DF2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2B656FB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8339B66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EDD6514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E7BA5FB" w14:textId="77777777" w:rsidR="00EE5879" w:rsidRDefault="00EE587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08C6B4B" w14:textId="49B6A609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03649">
              <w:rPr>
                <w:rFonts w:eastAsia="Times New Roman" w:cs="Arial"/>
                <w:b/>
                <w:sz w:val="20"/>
                <w:szCs w:val="20"/>
              </w:rPr>
              <w:t>Results for xxxx</w:t>
            </w:r>
          </w:p>
          <w:p w14:paraId="35FCF9D5" w14:textId="77777777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5093533" w14:textId="77777777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D4AB0AF" w14:textId="77777777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568E42C" w14:textId="77777777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406211C" w14:textId="77777777" w:rsidR="00D03649" w:rsidRPr="00D03649" w:rsidRDefault="00D03649" w:rsidP="00D03649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3F4FD449" w14:textId="2F85B602" w:rsidR="00EE5879" w:rsidRPr="00EE5879" w:rsidRDefault="00BF0972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  <w:r w:rsidRPr="007C1395">
        <w:rPr>
          <w:rFonts w:eastAsia="Times New Roman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F0A9B" wp14:editId="223B60DA">
                <wp:simplePos x="0" y="0"/>
                <wp:positionH relativeFrom="column">
                  <wp:posOffset>-172085</wp:posOffset>
                </wp:positionH>
                <wp:positionV relativeFrom="margin">
                  <wp:posOffset>237490</wp:posOffset>
                </wp:positionV>
                <wp:extent cx="398780" cy="8839200"/>
                <wp:effectExtent l="19050" t="19050" r="2032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6D8C" w14:textId="3E37CEFD" w:rsidR="00294B97" w:rsidRDefault="00294B97" w:rsidP="00294B97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3A522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EE5879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</w:t>
                            </w:r>
                          </w:p>
                          <w:p w14:paraId="64738BE7" w14:textId="77777777" w:rsidR="00EE5879" w:rsidRPr="003A522B" w:rsidRDefault="00EE5879" w:rsidP="00294B97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0A9B" id="_x0000_s1028" style="position:absolute;margin-left:-13.55pt;margin-top:18.7pt;width:31.4pt;height:6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" strokecolor="#a50021" strokeweight="2.25pt">
                <v:textbox style="layout-flow:vertical;mso-layout-flow-alt:bottom-to-top">
                  <w:txbxContent>
                    <w:p w14:paraId="6FFE6D8C" w14:textId="3E37CEFD" w:rsidR="00294B97" w:rsidRDefault="00294B97" w:rsidP="00294B97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3A522B"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 w:rsidR="00EE5879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</w:t>
                      </w:r>
                    </w:p>
                    <w:p w14:paraId="64738BE7" w14:textId="77777777" w:rsidR="00EE5879" w:rsidRPr="003A522B" w:rsidRDefault="00EE5879" w:rsidP="00294B97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EE5879">
        <w:rPr>
          <w:rFonts w:eastAsia="Times New Roman" w:cs="Arial"/>
          <w:b/>
          <w:sz w:val="20"/>
          <w:szCs w:val="20"/>
        </w:rPr>
        <w:t xml:space="preserve">          </w:t>
      </w:r>
      <w:r w:rsidR="00EE5879" w:rsidRPr="00365A5B">
        <w:rPr>
          <w:rFonts w:eastAsia="Times New Roman" w:cs="Arial"/>
          <w:b/>
          <w:sz w:val="20"/>
          <w:szCs w:val="20"/>
        </w:rPr>
        <w:t>Results</w:t>
      </w:r>
      <w:r w:rsidR="00EE5879">
        <w:rPr>
          <w:rFonts w:eastAsia="Times New Roman" w:cs="Arial"/>
          <w:b/>
          <w:sz w:val="20"/>
          <w:szCs w:val="20"/>
        </w:rPr>
        <w:t xml:space="preserve"> for </w:t>
      </w:r>
      <w:r w:rsidR="00025686">
        <w:rPr>
          <w:rFonts w:eastAsia="Times New Roman" w:cs="Arial"/>
          <w:b/>
          <w:sz w:val="20"/>
          <w:szCs w:val="20"/>
        </w:rPr>
        <w:t>NHV0034</w:t>
      </w:r>
    </w:p>
    <w:p w14:paraId="3128A64B" w14:textId="767C98D8" w:rsidR="00EE5879" w:rsidRDefault="00EE5879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tbl>
      <w:tblPr>
        <w:tblStyle w:val="TableGrid"/>
        <w:tblW w:w="9892" w:type="dxa"/>
        <w:tblInd w:w="564" w:type="dxa"/>
        <w:tblLook w:val="04A0" w:firstRow="1" w:lastRow="0" w:firstColumn="1" w:lastColumn="0" w:noHBand="0" w:noVBand="1"/>
      </w:tblPr>
      <w:tblGrid>
        <w:gridCol w:w="1480"/>
        <w:gridCol w:w="2103"/>
        <w:gridCol w:w="2103"/>
        <w:gridCol w:w="2103"/>
        <w:gridCol w:w="2103"/>
      </w:tblGrid>
      <w:tr w:rsidR="00EE5879" w14:paraId="77BC1F66" w14:textId="77777777" w:rsidTr="00EE5879">
        <w:trPr>
          <w:trHeight w:val="636"/>
        </w:trPr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4BEA" w14:textId="77777777" w:rsidR="00EE5879" w:rsidRPr="001D4EEF" w:rsidRDefault="00EE5879" w:rsidP="0084580D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BFF23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7C538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Pos/neg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5D794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Ct value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AC0157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Quantity (copies/</w:t>
            </w:r>
            <w:r>
              <w:rPr>
                <w:rFonts w:eastAsia="Times New Roman" w:cs="Arial"/>
                <w:sz w:val="20"/>
                <w:szCs w:val="20"/>
              </w:rPr>
              <w:t xml:space="preserve"> sample</w:t>
            </w:r>
            <w:r w:rsidRPr="001D4EEF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EE5879" w14:paraId="39AA0494" w14:textId="77777777" w:rsidTr="00EE5879">
        <w:tc>
          <w:tcPr>
            <w:tcW w:w="1480" w:type="dxa"/>
            <w:vMerge w:val="restart"/>
            <w:tcBorders>
              <w:top w:val="single" w:sz="12" w:space="0" w:color="auto"/>
            </w:tcBorders>
            <w:vAlign w:val="center"/>
          </w:tcPr>
          <w:p w14:paraId="070D801F" w14:textId="218643F3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Final</w:t>
            </w:r>
          </w:p>
          <w:p w14:paraId="2BF8E6AD" w14:textId="115A3C2E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Results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06B64448" w14:textId="77777777" w:rsidR="00EE5879" w:rsidRPr="001D4EEF" w:rsidRDefault="00EE5879" w:rsidP="0084580D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GI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196631EF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00966503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24ADC6A2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E5879" w14:paraId="1A49E665" w14:textId="77777777" w:rsidTr="00EE5879">
        <w:tc>
          <w:tcPr>
            <w:tcW w:w="1480" w:type="dxa"/>
            <w:vMerge/>
            <w:vAlign w:val="center"/>
          </w:tcPr>
          <w:p w14:paraId="4A7E6AEF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6ED927CA" w14:textId="77777777" w:rsidR="00EE5879" w:rsidRPr="001D4EEF" w:rsidRDefault="00EE5879" w:rsidP="0084580D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GII</w:t>
            </w:r>
          </w:p>
        </w:tc>
        <w:tc>
          <w:tcPr>
            <w:tcW w:w="2103" w:type="dxa"/>
            <w:vAlign w:val="center"/>
          </w:tcPr>
          <w:p w14:paraId="1BD86FD7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59473D88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1D106D9D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E5879" w14:paraId="285F46F7" w14:textId="77777777" w:rsidTr="00EE5879">
        <w:tc>
          <w:tcPr>
            <w:tcW w:w="1480" w:type="dxa"/>
            <w:vMerge/>
            <w:vAlign w:val="center"/>
          </w:tcPr>
          <w:p w14:paraId="201879AD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6600922D" w14:textId="77777777" w:rsidR="00EE5879" w:rsidRPr="001D4EEF" w:rsidRDefault="00EE5879" w:rsidP="0084580D">
            <w:pPr>
              <w:widowControl w:val="0"/>
              <w:spacing w:before="40" w:after="40" w:line="36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4EEF">
              <w:rPr>
                <w:rFonts w:cs="Arial"/>
                <w:color w:val="000000" w:themeColor="text1"/>
                <w:sz w:val="20"/>
                <w:szCs w:val="20"/>
              </w:rPr>
              <w:t>HAV</w:t>
            </w:r>
          </w:p>
        </w:tc>
        <w:tc>
          <w:tcPr>
            <w:tcW w:w="2103" w:type="dxa"/>
            <w:vAlign w:val="center"/>
          </w:tcPr>
          <w:p w14:paraId="3EF4A842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4AE7B2A2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35BCD5B5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E5879" w14:paraId="5079B89F" w14:textId="77777777" w:rsidTr="00EE5879">
        <w:tc>
          <w:tcPr>
            <w:tcW w:w="1480" w:type="dxa"/>
            <w:vAlign w:val="center"/>
          </w:tcPr>
          <w:p w14:paraId="6A322CC6" w14:textId="3FE19FFD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D4EEF">
              <w:rPr>
                <w:rFonts w:eastAsia="Times New Roman" w:cs="Arial"/>
                <w:sz w:val="20"/>
                <w:szCs w:val="20"/>
              </w:rPr>
              <w:t>Comments</w:t>
            </w:r>
          </w:p>
        </w:tc>
        <w:tc>
          <w:tcPr>
            <w:tcW w:w="8412" w:type="dxa"/>
            <w:gridSpan w:val="4"/>
            <w:vAlign w:val="center"/>
          </w:tcPr>
          <w:p w14:paraId="21EC86DE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09FEAB73" w14:textId="62EF566C" w:rsidR="00EE5879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 </w:t>
            </w:r>
          </w:p>
          <w:p w14:paraId="0A04021E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56D1FA3C" w14:textId="77777777" w:rsidR="00EE5879" w:rsidRPr="001D4EEF" w:rsidRDefault="00EE5879" w:rsidP="0084580D">
            <w:pPr>
              <w:spacing w:before="40" w:after="4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79264C05" w14:textId="77777777" w:rsidR="00EE5879" w:rsidRDefault="00EE5879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p w14:paraId="2E9BEE67" w14:textId="77777777" w:rsidR="0097288F" w:rsidRDefault="0097288F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94B97" w:rsidRPr="00294B97" w14:paraId="731130B6" w14:textId="77777777" w:rsidTr="00EE5879">
        <w:trPr>
          <w:trHeight w:val="119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269" w14:textId="77777777" w:rsidR="00294B97" w:rsidRDefault="005062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Please</w:t>
            </w:r>
            <w:r w:rsidR="00294B97" w:rsidRPr="007C139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0626A">
              <w:rPr>
                <w:rFonts w:cs="Arial"/>
                <w:b/>
                <w:sz w:val="20"/>
                <w:szCs w:val="20"/>
              </w:rPr>
              <w:t>provide us with details of the following method elements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294B97" w:rsidRPr="007C1395">
              <w:rPr>
                <w:rFonts w:cs="Arial"/>
                <w:b/>
                <w:sz w:val="20"/>
                <w:szCs w:val="20"/>
              </w:rPr>
              <w:t>before returning this form</w:t>
            </w:r>
            <w:r w:rsidR="00BE2C1D">
              <w:rPr>
                <w:rFonts w:cs="Arial"/>
                <w:b/>
                <w:sz w:val="20"/>
                <w:szCs w:val="20"/>
              </w:rPr>
              <w:t xml:space="preserve">. </w:t>
            </w:r>
          </w:p>
          <w:p w14:paraId="6C046A70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007431CB" w14:textId="77777777" w:rsidR="0050626A" w:rsidRPr="0050626A" w:rsidRDefault="0050626A" w:rsidP="0050626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 xml:space="preserve">RNA extraction </w:t>
            </w:r>
          </w:p>
          <w:p w14:paraId="04A6E9D4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12651C86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C03E99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557F7209" w14:textId="4AC70B46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sz w:val="20"/>
                <w:szCs w:val="20"/>
              </w:rPr>
              <w:t xml:space="preserve"> </w:t>
            </w:r>
            <w:r w:rsidRPr="0050626A">
              <w:rPr>
                <w:rFonts w:cs="Arial"/>
                <w:b/>
                <w:sz w:val="20"/>
                <w:szCs w:val="20"/>
                <w:u w:val="single"/>
              </w:rPr>
              <w:t xml:space="preserve">Conventional or real-time? </w:t>
            </w:r>
            <w:r w:rsidRPr="0050626A">
              <w:rPr>
                <w:rFonts w:cs="Arial"/>
                <w:sz w:val="20"/>
                <w:szCs w:val="20"/>
              </w:rPr>
              <w:t xml:space="preserve">(Please indicate whether you used conventional </w:t>
            </w:r>
            <w:r w:rsidR="004C7611">
              <w:rPr>
                <w:rFonts w:cs="Arial"/>
                <w:sz w:val="20"/>
                <w:szCs w:val="20"/>
              </w:rPr>
              <w:t>RT-</w:t>
            </w:r>
            <w:r w:rsidR="007A1799">
              <w:rPr>
                <w:rFonts w:cs="Arial"/>
                <w:sz w:val="20"/>
                <w:szCs w:val="20"/>
              </w:rPr>
              <w:t xml:space="preserve">PCR </w:t>
            </w:r>
            <w:r w:rsidRPr="0050626A">
              <w:rPr>
                <w:rFonts w:cs="Arial"/>
                <w:sz w:val="20"/>
                <w:szCs w:val="20"/>
              </w:rPr>
              <w:t xml:space="preserve">or real-time </w:t>
            </w:r>
            <w:r w:rsidR="004C7611">
              <w:rPr>
                <w:rFonts w:cs="Arial"/>
                <w:sz w:val="20"/>
                <w:szCs w:val="20"/>
              </w:rPr>
              <w:t>RT-</w:t>
            </w:r>
            <w:r w:rsidRPr="0050626A">
              <w:rPr>
                <w:rFonts w:cs="Arial"/>
                <w:sz w:val="20"/>
                <w:szCs w:val="20"/>
              </w:rPr>
              <w:t>PCR)</w:t>
            </w:r>
          </w:p>
          <w:p w14:paraId="15469578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FE0DA09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68F83876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159B06ED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77655D1A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>One-step or two-step?</w:t>
            </w:r>
            <w:r w:rsidRPr="0050626A">
              <w:rPr>
                <w:rFonts w:cs="Arial"/>
                <w:sz w:val="20"/>
                <w:szCs w:val="20"/>
              </w:rPr>
              <w:t xml:space="preserve"> (Please indicate whether you used one-step or two-step</w:t>
            </w:r>
            <w:r w:rsidR="007A1799">
              <w:rPr>
                <w:rFonts w:cs="Arial"/>
                <w:sz w:val="20"/>
                <w:szCs w:val="20"/>
              </w:rPr>
              <w:t xml:space="preserve"> </w:t>
            </w:r>
            <w:r w:rsidRPr="0050626A">
              <w:rPr>
                <w:rFonts w:cs="Arial"/>
                <w:sz w:val="20"/>
                <w:szCs w:val="20"/>
              </w:rPr>
              <w:t>RT-PCR)</w:t>
            </w:r>
          </w:p>
          <w:p w14:paraId="06B1B8B1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6B0716B8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09FF886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7E5B9D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53186984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>RT-PCR reagents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(N</w:t>
            </w:r>
            <w:r w:rsidRPr="0050626A">
              <w:rPr>
                <w:rFonts w:cs="Arial"/>
                <w:sz w:val="20"/>
                <w:szCs w:val="20"/>
              </w:rPr>
              <w:t>ote: If two-step RT-PCR was used please provide details of reagents used for both RT and PCR elements)</w:t>
            </w:r>
          </w:p>
          <w:p w14:paraId="6A94CE0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69B1FED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997E24C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62D14CBB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12799AF2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5E39F6CD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>RT-PCR cycling parameters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50626A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N</w:t>
            </w:r>
            <w:r w:rsidRPr="0050626A">
              <w:rPr>
                <w:rFonts w:cs="Arial"/>
                <w:sz w:val="20"/>
                <w:szCs w:val="20"/>
              </w:rPr>
              <w:t>ote: if two-step RT-PCR was used please provide details of parameters used for both RT and PCR elements)</w:t>
            </w:r>
          </w:p>
          <w:p w14:paraId="70BDFBD9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373AAD1" w14:textId="7F2C7751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76CFED9" w14:textId="064069D5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61F1B0B" w14:textId="77777777" w:rsidR="00B8418F" w:rsidRPr="0050626A" w:rsidRDefault="00B8418F" w:rsidP="0050626A">
            <w:pPr>
              <w:rPr>
                <w:rFonts w:cs="Arial"/>
                <w:sz w:val="20"/>
                <w:szCs w:val="20"/>
              </w:rPr>
            </w:pPr>
          </w:p>
          <w:p w14:paraId="3B79AC64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45D73ED6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GI primers (and probe)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50626A">
              <w:rPr>
                <w:rFonts w:cs="Arial"/>
                <w:sz w:val="20"/>
                <w:szCs w:val="20"/>
              </w:rPr>
              <w:t>(Please provide sequences and a reference if possible)</w:t>
            </w:r>
          </w:p>
          <w:p w14:paraId="6D926EA8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25AC17D9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561B9A33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7BF78378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617B96D7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5D56A6D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>GII primers (and probe)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50626A">
              <w:rPr>
                <w:rFonts w:cs="Arial"/>
                <w:sz w:val="20"/>
                <w:szCs w:val="20"/>
              </w:rPr>
              <w:t>(Please provide sequences and a reference if possible)</w:t>
            </w:r>
          </w:p>
          <w:p w14:paraId="604CA103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76C9CE6C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700F960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B6BA055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2AF2A928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A5039ED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  <w:r w:rsidRPr="0050626A">
              <w:rPr>
                <w:rFonts w:cs="Arial"/>
                <w:b/>
                <w:sz w:val="20"/>
                <w:szCs w:val="20"/>
                <w:u w:val="single"/>
              </w:rPr>
              <w:t>HAV primers (and probe)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50626A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P</w:t>
            </w:r>
            <w:r w:rsidRPr="0050626A">
              <w:rPr>
                <w:rFonts w:cs="Arial"/>
                <w:sz w:val="20"/>
                <w:szCs w:val="20"/>
              </w:rPr>
              <w:t>lease provide sequences and a reference if possible)</w:t>
            </w:r>
          </w:p>
          <w:p w14:paraId="32CAFD22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05DD87F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1B473D22" w14:textId="77777777" w:rsid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1700EF49" w14:textId="77777777" w:rsidR="000665CE" w:rsidRDefault="000665CE" w:rsidP="0050626A">
            <w:pPr>
              <w:rPr>
                <w:rFonts w:cs="Arial"/>
                <w:sz w:val="20"/>
                <w:szCs w:val="20"/>
              </w:rPr>
            </w:pPr>
          </w:p>
          <w:p w14:paraId="19E88443" w14:textId="77777777" w:rsidR="000665CE" w:rsidRDefault="000665CE" w:rsidP="0050626A">
            <w:pPr>
              <w:rPr>
                <w:rFonts w:cs="Arial"/>
                <w:sz w:val="20"/>
                <w:szCs w:val="20"/>
              </w:rPr>
            </w:pPr>
          </w:p>
          <w:p w14:paraId="0826AF6C" w14:textId="77777777" w:rsidR="000665CE" w:rsidRDefault="000665CE" w:rsidP="0050626A">
            <w:pPr>
              <w:rPr>
                <w:rStyle w:val="Normal1"/>
                <w:sz w:val="20"/>
              </w:rPr>
            </w:pPr>
            <w:r w:rsidRPr="000665CE">
              <w:rPr>
                <w:rStyle w:val="Normal1"/>
                <w:b/>
                <w:bCs/>
                <w:sz w:val="20"/>
                <w:u w:val="single"/>
              </w:rPr>
              <w:t>Generation of own quantification standards</w:t>
            </w:r>
            <w:r w:rsidRPr="000665CE">
              <w:rPr>
                <w:rStyle w:val="Normal1"/>
                <w:sz w:val="20"/>
              </w:rPr>
              <w:t xml:space="preserve"> </w:t>
            </w:r>
          </w:p>
          <w:p w14:paraId="4F2474BC" w14:textId="77777777" w:rsidR="000665CE" w:rsidRPr="000665CE" w:rsidRDefault="000665CE" w:rsidP="0050626A">
            <w:pPr>
              <w:rPr>
                <w:rFonts w:cs="Arial"/>
                <w:sz w:val="16"/>
                <w:szCs w:val="20"/>
              </w:rPr>
            </w:pPr>
          </w:p>
          <w:p w14:paraId="449F3A78" w14:textId="77777777" w:rsidR="000665CE" w:rsidRDefault="000665CE" w:rsidP="0050626A">
            <w:pPr>
              <w:rPr>
                <w:rFonts w:cs="Arial"/>
                <w:sz w:val="20"/>
                <w:szCs w:val="20"/>
              </w:rPr>
            </w:pPr>
          </w:p>
          <w:p w14:paraId="2B92F632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FFBA585" w14:textId="77777777" w:rsidR="0050626A" w:rsidRPr="0050626A" w:rsidRDefault="0050626A" w:rsidP="0050626A">
            <w:pPr>
              <w:rPr>
                <w:rFonts w:cs="Arial"/>
                <w:sz w:val="20"/>
                <w:szCs w:val="20"/>
              </w:rPr>
            </w:pPr>
          </w:p>
          <w:p w14:paraId="3409B27D" w14:textId="77777777" w:rsidR="00294B97" w:rsidRPr="00294B97" w:rsidRDefault="00294B97" w:rsidP="007B141A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586A502" w14:textId="67EA57E2" w:rsidR="00AD1970" w:rsidRPr="00294B97" w:rsidRDefault="00EE5879" w:rsidP="00AE7CB6">
      <w:pPr>
        <w:spacing w:line="240" w:lineRule="auto"/>
        <w:rPr>
          <w:rFonts w:ascii="Times New Roman" w:eastAsia="Times New Roman" w:hAnsi="Times New Roman"/>
          <w:sz w:val="22"/>
          <w:szCs w:val="22"/>
        </w:rPr>
      </w:pPr>
      <w:r w:rsidRPr="0050626A">
        <w:rPr>
          <w:rFonts w:eastAsia="Times New Roman" w:cs="Arial"/>
          <w:b/>
          <w:bCs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856E0" wp14:editId="710BC72D">
                <wp:simplePos x="0" y="0"/>
                <wp:positionH relativeFrom="column">
                  <wp:posOffset>-172085</wp:posOffset>
                </wp:positionH>
                <wp:positionV relativeFrom="paragraph">
                  <wp:posOffset>-5669280</wp:posOffset>
                </wp:positionV>
                <wp:extent cx="398780" cy="5715000"/>
                <wp:effectExtent l="19050" t="19050" r="2032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8564" w14:textId="77777777" w:rsidR="0050626A" w:rsidRPr="003A522B" w:rsidRDefault="0050626A" w:rsidP="0050626A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3A522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856E0" id="_x0000_s1029" style="position:absolute;margin-left:-13.55pt;margin-top:-446.4pt;width:31.4pt;height:4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" strokecolor="#a50021" strokeweight="2.25pt">
                <v:textbox style="layout-flow:vertical;mso-layout-flow-alt:bottom-to-top">
                  <w:txbxContent>
                    <w:p w14:paraId="190B8564" w14:textId="77777777" w:rsidR="0050626A" w:rsidRPr="003A522B" w:rsidRDefault="0050626A" w:rsidP="0050626A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3A522B"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5°C</w:t>
                      </w:r>
                    </w:p>
                  </w:txbxContent>
                </v:textbox>
              </v:rect>
            </w:pict>
          </mc:Fallback>
        </mc:AlternateContent>
      </w:r>
    </w:p>
    <w:p w14:paraId="49753756" w14:textId="77777777" w:rsidR="009626A3" w:rsidRDefault="009626A3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p w14:paraId="30D8B097" w14:textId="77777777" w:rsidR="009626A3" w:rsidRPr="00AE7CB6" w:rsidRDefault="009626A3" w:rsidP="00AE7CB6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p w14:paraId="03FB5C3D" w14:textId="77777777" w:rsidR="00AE7CB6" w:rsidRPr="00AE7CB6" w:rsidRDefault="00AE7CB6" w:rsidP="00AE7CB6">
      <w:pPr>
        <w:spacing w:line="240" w:lineRule="auto"/>
        <w:rPr>
          <w:rFonts w:ascii="Times New Roman" w:eastAsia="Times New Roman" w:hAnsi="Times New Roman"/>
          <w:sz w:val="2"/>
          <w:szCs w:val="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AE7CB6" w:rsidRPr="00AE7CB6" w14:paraId="219EE9F2" w14:textId="77777777" w:rsidTr="00FC2ADD">
        <w:trPr>
          <w:trHeight w:hRule="exact" w:val="425"/>
        </w:trPr>
        <w:tc>
          <w:tcPr>
            <w:tcW w:w="4680" w:type="dxa"/>
            <w:vAlign w:val="center"/>
          </w:tcPr>
          <w:p w14:paraId="5D0E394B" w14:textId="77777777" w:rsidR="00AE7CB6" w:rsidRPr="00D33701" w:rsidRDefault="00AE7CB6" w:rsidP="00AE7CB6">
            <w:pPr>
              <w:spacing w:line="240" w:lineRule="auto"/>
              <w:rPr>
                <w:rFonts w:eastAsia="Times New Roman"/>
                <w:sz w:val="20"/>
                <w:szCs w:val="18"/>
              </w:rPr>
            </w:pPr>
            <w:r w:rsidRPr="00D33701">
              <w:rPr>
                <w:rFonts w:eastAsia="Times New Roman"/>
                <w:sz w:val="20"/>
                <w:szCs w:val="18"/>
              </w:rPr>
              <w:t>Authorised by:</w:t>
            </w:r>
          </w:p>
        </w:tc>
        <w:tc>
          <w:tcPr>
            <w:tcW w:w="4680" w:type="dxa"/>
            <w:vAlign w:val="center"/>
          </w:tcPr>
          <w:p w14:paraId="05B8E7BD" w14:textId="77777777" w:rsidR="00AE7CB6" w:rsidRPr="00D33701" w:rsidRDefault="00AE7CB6" w:rsidP="00AE7CB6">
            <w:pPr>
              <w:spacing w:line="240" w:lineRule="auto"/>
              <w:rPr>
                <w:rFonts w:eastAsia="Times New Roman"/>
                <w:sz w:val="20"/>
                <w:szCs w:val="18"/>
              </w:rPr>
            </w:pPr>
            <w:r w:rsidRPr="00D33701">
              <w:rPr>
                <w:rFonts w:eastAsia="Times New Roman"/>
                <w:sz w:val="20"/>
                <w:szCs w:val="18"/>
              </w:rPr>
              <w:t>Date reported:</w:t>
            </w:r>
          </w:p>
        </w:tc>
      </w:tr>
    </w:tbl>
    <w:p w14:paraId="6881A9CD" w14:textId="77777777" w:rsidR="00AE7CB6" w:rsidRPr="00AE7CB6" w:rsidRDefault="00AE7CB6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sectPr w:rsidR="00AE7CB6" w:rsidRPr="00AE7CB6" w:rsidSect="00D97833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021" w:bottom="1134" w:left="1021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995C" w14:textId="77777777" w:rsidR="001A1419" w:rsidRDefault="001A1419" w:rsidP="00AD2F73">
      <w:r>
        <w:separator/>
      </w:r>
    </w:p>
  </w:endnote>
  <w:endnote w:type="continuationSeparator" w:id="0">
    <w:p w14:paraId="48B5AB68" w14:textId="77777777" w:rsidR="001A1419" w:rsidRDefault="001A1419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089F" w14:textId="6AEEFB2B" w:rsidR="006A115E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8C68F5">
      <w:rPr>
        <w:noProof/>
        <w:sz w:val="18"/>
        <w:szCs w:val="18"/>
      </w:rPr>
      <w:t>3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8C68F5">
      <w:rPr>
        <w:noProof/>
        <w:sz w:val="18"/>
        <w:szCs w:val="18"/>
      </w:rPr>
      <w:t>3</w:t>
    </w:r>
    <w:r w:rsidRPr="003A522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E639" w14:textId="77777777" w:rsidR="005E4A5D" w:rsidRPr="000A4924" w:rsidRDefault="0029130C" w:rsidP="0029130C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0A4924" w:rsidRPr="003A522B">
      <w:rPr>
        <w:sz w:val="18"/>
        <w:szCs w:val="18"/>
      </w:rPr>
      <w:t xml:space="preserve">Page </w:t>
    </w:r>
    <w:r w:rsidR="000A4924" w:rsidRPr="003A522B">
      <w:rPr>
        <w:sz w:val="18"/>
        <w:szCs w:val="18"/>
      </w:rPr>
      <w:fldChar w:fldCharType="begin"/>
    </w:r>
    <w:r w:rsidR="000A4924" w:rsidRPr="003A522B">
      <w:rPr>
        <w:sz w:val="18"/>
        <w:szCs w:val="18"/>
      </w:rPr>
      <w:instrText xml:space="preserve"> PAGE  \* Arabic  \* MERGEFORMAT </w:instrText>
    </w:r>
    <w:r w:rsidR="000A4924" w:rsidRPr="003A522B">
      <w:rPr>
        <w:sz w:val="18"/>
        <w:szCs w:val="18"/>
      </w:rPr>
      <w:fldChar w:fldCharType="separate"/>
    </w:r>
    <w:r w:rsidR="008C68F5">
      <w:rPr>
        <w:noProof/>
        <w:sz w:val="18"/>
        <w:szCs w:val="18"/>
      </w:rPr>
      <w:t>1</w:t>
    </w:r>
    <w:r w:rsidR="000A4924" w:rsidRPr="003A522B">
      <w:rPr>
        <w:sz w:val="18"/>
        <w:szCs w:val="18"/>
      </w:rPr>
      <w:fldChar w:fldCharType="end"/>
    </w:r>
    <w:r w:rsidR="000A4924" w:rsidRPr="003A522B">
      <w:rPr>
        <w:sz w:val="18"/>
        <w:szCs w:val="18"/>
      </w:rPr>
      <w:t xml:space="preserve"> of </w:t>
    </w:r>
    <w:r w:rsidR="000A4924" w:rsidRPr="003A522B">
      <w:rPr>
        <w:sz w:val="18"/>
        <w:szCs w:val="18"/>
      </w:rPr>
      <w:fldChar w:fldCharType="begin"/>
    </w:r>
    <w:r w:rsidR="000A4924" w:rsidRPr="003A522B">
      <w:rPr>
        <w:sz w:val="18"/>
        <w:szCs w:val="18"/>
      </w:rPr>
      <w:instrText xml:space="preserve"> NUMPAGES  \* Arabic  \* MERGEFORMAT </w:instrText>
    </w:r>
    <w:r w:rsidR="000A4924" w:rsidRPr="003A522B">
      <w:rPr>
        <w:sz w:val="18"/>
        <w:szCs w:val="18"/>
      </w:rPr>
      <w:fldChar w:fldCharType="separate"/>
    </w:r>
    <w:r w:rsidR="008C68F5">
      <w:rPr>
        <w:noProof/>
        <w:sz w:val="18"/>
        <w:szCs w:val="18"/>
      </w:rPr>
      <w:t>3</w:t>
    </w:r>
    <w:r w:rsidR="000A4924" w:rsidRPr="003A52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1A4E" w14:textId="77777777" w:rsidR="001A1419" w:rsidRDefault="001A1419" w:rsidP="00AD2F73">
      <w:r>
        <w:separator/>
      </w:r>
    </w:p>
  </w:footnote>
  <w:footnote w:type="continuationSeparator" w:id="0">
    <w:p w14:paraId="17526AC4" w14:textId="77777777" w:rsidR="001A1419" w:rsidRDefault="001A1419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BFCD" w14:textId="1A5A8C06" w:rsidR="00D97833" w:rsidRDefault="0062192D" w:rsidP="00D97833">
    <w:pPr>
      <w:pStyle w:val="NormalWeb"/>
    </w:pPr>
    <w:r>
      <w:rPr>
        <w:noProof/>
      </w:rPr>
      <w:t xml:space="preserve">  </w:t>
    </w:r>
    <w:r w:rsidR="00D97833">
      <w:rPr>
        <w:noProof/>
      </w:rPr>
      <w:drawing>
        <wp:inline distT="0" distB="0" distL="0" distR="0" wp14:anchorId="4EE41336" wp14:editId="4E859AB6">
          <wp:extent cx="1793271" cy="720000"/>
          <wp:effectExtent l="0" t="0" r="0" b="4445"/>
          <wp:docPr id="1355309881" name="Picture 135530988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09881" name="Picture 135530988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7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2481A" w14:textId="0DF01862" w:rsidR="0057662F" w:rsidRDefault="0057662F" w:rsidP="00AD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2FE"/>
    <w:multiLevelType w:val="hybridMultilevel"/>
    <w:tmpl w:val="A01CF310"/>
    <w:lvl w:ilvl="0" w:tplc="6A70C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415301">
    <w:abstractNumId w:val="1"/>
  </w:num>
  <w:num w:numId="2" w16cid:durableId="1450278888">
    <w:abstractNumId w:val="0"/>
  </w:num>
  <w:num w:numId="3" w16cid:durableId="359858340">
    <w:abstractNumId w:val="0"/>
  </w:num>
  <w:num w:numId="4" w16cid:durableId="965701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1276E"/>
    <w:rsid w:val="00025686"/>
    <w:rsid w:val="0004696E"/>
    <w:rsid w:val="00051DB4"/>
    <w:rsid w:val="00052387"/>
    <w:rsid w:val="000665CE"/>
    <w:rsid w:val="000742C2"/>
    <w:rsid w:val="00080826"/>
    <w:rsid w:val="00096FFC"/>
    <w:rsid w:val="000A4924"/>
    <w:rsid w:val="000C50FB"/>
    <w:rsid w:val="000C6CA0"/>
    <w:rsid w:val="000D5B3F"/>
    <w:rsid w:val="000E037E"/>
    <w:rsid w:val="000E193A"/>
    <w:rsid w:val="001431CC"/>
    <w:rsid w:val="00151D61"/>
    <w:rsid w:val="00154084"/>
    <w:rsid w:val="00190FAE"/>
    <w:rsid w:val="0019479C"/>
    <w:rsid w:val="001A1419"/>
    <w:rsid w:val="001D0A6D"/>
    <w:rsid w:val="001D1F0A"/>
    <w:rsid w:val="001D4EEF"/>
    <w:rsid w:val="001F6988"/>
    <w:rsid w:val="001F77D4"/>
    <w:rsid w:val="00210162"/>
    <w:rsid w:val="002111C8"/>
    <w:rsid w:val="00213CEA"/>
    <w:rsid w:val="00237976"/>
    <w:rsid w:val="002421C5"/>
    <w:rsid w:val="0026138B"/>
    <w:rsid w:val="00270D62"/>
    <w:rsid w:val="002845C5"/>
    <w:rsid w:val="0029130C"/>
    <w:rsid w:val="00291EA6"/>
    <w:rsid w:val="00294501"/>
    <w:rsid w:val="00294B97"/>
    <w:rsid w:val="002A28E6"/>
    <w:rsid w:val="002C2A3A"/>
    <w:rsid w:val="002C2E25"/>
    <w:rsid w:val="002C6842"/>
    <w:rsid w:val="00301CB2"/>
    <w:rsid w:val="00303D9F"/>
    <w:rsid w:val="00364873"/>
    <w:rsid w:val="00365A5B"/>
    <w:rsid w:val="00376318"/>
    <w:rsid w:val="00381F41"/>
    <w:rsid w:val="00394631"/>
    <w:rsid w:val="003954F7"/>
    <w:rsid w:val="00397A31"/>
    <w:rsid w:val="003A000A"/>
    <w:rsid w:val="003A522B"/>
    <w:rsid w:val="003B3383"/>
    <w:rsid w:val="003E1820"/>
    <w:rsid w:val="003F071F"/>
    <w:rsid w:val="003F66F5"/>
    <w:rsid w:val="003F7A3E"/>
    <w:rsid w:val="0040073B"/>
    <w:rsid w:val="00411FD9"/>
    <w:rsid w:val="00415F3E"/>
    <w:rsid w:val="00423AB3"/>
    <w:rsid w:val="00425B35"/>
    <w:rsid w:val="004329F2"/>
    <w:rsid w:val="00437ED0"/>
    <w:rsid w:val="00455ECF"/>
    <w:rsid w:val="00457A02"/>
    <w:rsid w:val="0049276E"/>
    <w:rsid w:val="004B70A8"/>
    <w:rsid w:val="004C7611"/>
    <w:rsid w:val="004E6990"/>
    <w:rsid w:val="0050626A"/>
    <w:rsid w:val="00517170"/>
    <w:rsid w:val="005262E0"/>
    <w:rsid w:val="005342B6"/>
    <w:rsid w:val="005629A6"/>
    <w:rsid w:val="00562DA0"/>
    <w:rsid w:val="0057662F"/>
    <w:rsid w:val="00576873"/>
    <w:rsid w:val="0059441B"/>
    <w:rsid w:val="005A3F4A"/>
    <w:rsid w:val="005B0D4C"/>
    <w:rsid w:val="005B1239"/>
    <w:rsid w:val="005B5E38"/>
    <w:rsid w:val="005C6114"/>
    <w:rsid w:val="005E4A5D"/>
    <w:rsid w:val="005E6A2A"/>
    <w:rsid w:val="00605016"/>
    <w:rsid w:val="0062192D"/>
    <w:rsid w:val="00630745"/>
    <w:rsid w:val="00636A73"/>
    <w:rsid w:val="0066498D"/>
    <w:rsid w:val="00677382"/>
    <w:rsid w:val="006778CF"/>
    <w:rsid w:val="00680EAA"/>
    <w:rsid w:val="00696F5B"/>
    <w:rsid w:val="006A0BD8"/>
    <w:rsid w:val="006A115E"/>
    <w:rsid w:val="006B1EEC"/>
    <w:rsid w:val="006B42FE"/>
    <w:rsid w:val="006D0975"/>
    <w:rsid w:val="006D3FD0"/>
    <w:rsid w:val="00713811"/>
    <w:rsid w:val="0073629C"/>
    <w:rsid w:val="007403F6"/>
    <w:rsid w:val="0075105C"/>
    <w:rsid w:val="00757153"/>
    <w:rsid w:val="00780F04"/>
    <w:rsid w:val="007A1799"/>
    <w:rsid w:val="007B141A"/>
    <w:rsid w:val="007C1395"/>
    <w:rsid w:val="007C460C"/>
    <w:rsid w:val="007D6212"/>
    <w:rsid w:val="007D677E"/>
    <w:rsid w:val="007E1EE0"/>
    <w:rsid w:val="007E5FEC"/>
    <w:rsid w:val="007E6EB2"/>
    <w:rsid w:val="00813EA3"/>
    <w:rsid w:val="00816446"/>
    <w:rsid w:val="00826013"/>
    <w:rsid w:val="00844C9D"/>
    <w:rsid w:val="00850E60"/>
    <w:rsid w:val="0085449D"/>
    <w:rsid w:val="00864BA5"/>
    <w:rsid w:val="00873CC7"/>
    <w:rsid w:val="00885591"/>
    <w:rsid w:val="00885D56"/>
    <w:rsid w:val="00886072"/>
    <w:rsid w:val="00891799"/>
    <w:rsid w:val="00893C64"/>
    <w:rsid w:val="008A34C2"/>
    <w:rsid w:val="008C68F5"/>
    <w:rsid w:val="008D6BA4"/>
    <w:rsid w:val="008F18DC"/>
    <w:rsid w:val="008F3AC3"/>
    <w:rsid w:val="00900854"/>
    <w:rsid w:val="00904F9F"/>
    <w:rsid w:val="00925D4B"/>
    <w:rsid w:val="00955B78"/>
    <w:rsid w:val="009626A3"/>
    <w:rsid w:val="0097288F"/>
    <w:rsid w:val="00977DF1"/>
    <w:rsid w:val="009C0087"/>
    <w:rsid w:val="009F0B27"/>
    <w:rsid w:val="00A053AE"/>
    <w:rsid w:val="00A13920"/>
    <w:rsid w:val="00A14135"/>
    <w:rsid w:val="00A1453B"/>
    <w:rsid w:val="00A24FDB"/>
    <w:rsid w:val="00A26AA4"/>
    <w:rsid w:val="00AB7020"/>
    <w:rsid w:val="00AD1970"/>
    <w:rsid w:val="00AD2F73"/>
    <w:rsid w:val="00AE1D23"/>
    <w:rsid w:val="00AE7CB6"/>
    <w:rsid w:val="00B17035"/>
    <w:rsid w:val="00B306B9"/>
    <w:rsid w:val="00B3196C"/>
    <w:rsid w:val="00B3380E"/>
    <w:rsid w:val="00B359C6"/>
    <w:rsid w:val="00B6244C"/>
    <w:rsid w:val="00B81C5C"/>
    <w:rsid w:val="00B8418F"/>
    <w:rsid w:val="00BA3E09"/>
    <w:rsid w:val="00BC5432"/>
    <w:rsid w:val="00BE2C1D"/>
    <w:rsid w:val="00BE3227"/>
    <w:rsid w:val="00BF0972"/>
    <w:rsid w:val="00BF13D8"/>
    <w:rsid w:val="00BF28E3"/>
    <w:rsid w:val="00BF32D4"/>
    <w:rsid w:val="00C044F2"/>
    <w:rsid w:val="00C04FC0"/>
    <w:rsid w:val="00C20E27"/>
    <w:rsid w:val="00C22A42"/>
    <w:rsid w:val="00C248F4"/>
    <w:rsid w:val="00C50E3D"/>
    <w:rsid w:val="00C62D09"/>
    <w:rsid w:val="00C6305C"/>
    <w:rsid w:val="00CA443B"/>
    <w:rsid w:val="00CB5ABF"/>
    <w:rsid w:val="00CC56CC"/>
    <w:rsid w:val="00CC73D4"/>
    <w:rsid w:val="00CD17CE"/>
    <w:rsid w:val="00CD1E9C"/>
    <w:rsid w:val="00CD39A5"/>
    <w:rsid w:val="00CF7360"/>
    <w:rsid w:val="00D03649"/>
    <w:rsid w:val="00D24ECB"/>
    <w:rsid w:val="00D33701"/>
    <w:rsid w:val="00D66F1A"/>
    <w:rsid w:val="00D97833"/>
    <w:rsid w:val="00DB7535"/>
    <w:rsid w:val="00DC508D"/>
    <w:rsid w:val="00DE32C2"/>
    <w:rsid w:val="00DE5608"/>
    <w:rsid w:val="00E1001C"/>
    <w:rsid w:val="00E13E23"/>
    <w:rsid w:val="00E14D00"/>
    <w:rsid w:val="00E162B7"/>
    <w:rsid w:val="00E21313"/>
    <w:rsid w:val="00E32F73"/>
    <w:rsid w:val="00E4232E"/>
    <w:rsid w:val="00E60AE4"/>
    <w:rsid w:val="00E60D33"/>
    <w:rsid w:val="00E70004"/>
    <w:rsid w:val="00E7584C"/>
    <w:rsid w:val="00E7633A"/>
    <w:rsid w:val="00E850A0"/>
    <w:rsid w:val="00EB260A"/>
    <w:rsid w:val="00EB3E86"/>
    <w:rsid w:val="00ED1595"/>
    <w:rsid w:val="00EE5879"/>
    <w:rsid w:val="00EE740E"/>
    <w:rsid w:val="00F2778F"/>
    <w:rsid w:val="00F5023D"/>
    <w:rsid w:val="00F64E96"/>
    <w:rsid w:val="00F65D29"/>
    <w:rsid w:val="00F76360"/>
    <w:rsid w:val="00F94D91"/>
    <w:rsid w:val="00FC2ADD"/>
    <w:rsid w:val="00FD0D30"/>
    <w:rsid w:val="00FE0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1439685"/>
  <w15:docId w15:val="{EEF0DF63-0852-4797-916A-4BAC7FE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49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F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4B97"/>
    <w:pPr>
      <w:spacing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DefaultParagraphFont"/>
    <w:rsid w:val="000665CE"/>
  </w:style>
  <w:style w:type="paragraph" w:styleId="Revision">
    <w:name w:val="Revision"/>
    <w:hidden/>
    <w:uiPriority w:val="99"/>
    <w:semiHidden/>
    <w:rsid w:val="007A179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9783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phe.org.uk/TakeSurvey.aspx?PageNumber=1&amp;SurveyID=93K2m8mLM&amp;Preview=tru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ptu.org.uk/wp-content/uploads/2025/01/lenticule-safety-data-shee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ptu.org.uk/wp-content/uploads/2025/01/Norovirus-and-Hepatitis-A-Virus-Scheme-Instruction-Shee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eptu.org.uk/scheme/norovirus-and-hepatitis-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veys.phe.org.uk/TakeSurvey.aspx?PageNumber=1&amp;SurveyID=93K2m8mLM&amp;Preview=tru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2FB5-9984-481F-9F7C-809157BB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5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Manchari Rajkumar</dc:creator>
  <cp:lastModifiedBy>Nita Patel</cp:lastModifiedBy>
  <cp:revision>6</cp:revision>
  <cp:lastPrinted>2018-02-08T10:13:00Z</cp:lastPrinted>
  <dcterms:created xsi:type="dcterms:W3CDTF">2025-10-20T13:47:00Z</dcterms:created>
  <dcterms:modified xsi:type="dcterms:W3CDTF">2025-10-21T14:04:00Z</dcterms:modified>
</cp:coreProperties>
</file>